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EA" w:rsidRDefault="00E34EEA" w:rsidP="00E91C07">
      <w:pPr>
        <w:rPr>
          <w:rFonts w:ascii="Century Gothic" w:hAnsi="Century Gothic" w:cs="Arial"/>
          <w:sz w:val="22"/>
          <w:szCs w:val="22"/>
        </w:rPr>
      </w:pPr>
    </w:p>
    <w:p w:rsidR="00E34EEA" w:rsidRDefault="00E34EEA" w:rsidP="00E91C07">
      <w:pPr>
        <w:rPr>
          <w:rFonts w:ascii="Century Gothic" w:hAnsi="Century Gothic" w:cs="Arial"/>
          <w:sz w:val="22"/>
          <w:szCs w:val="22"/>
        </w:rPr>
      </w:pPr>
    </w:p>
    <w:p w:rsidR="00E34EEA" w:rsidRDefault="00E34EEA" w:rsidP="00E91C07">
      <w:pPr>
        <w:rPr>
          <w:rFonts w:ascii="Century Gothic" w:hAnsi="Century Gothic" w:cs="Arial"/>
          <w:sz w:val="22"/>
          <w:szCs w:val="22"/>
        </w:rPr>
      </w:pPr>
    </w:p>
    <w:p w:rsidR="00E34EEA" w:rsidRDefault="00E34EEA" w:rsidP="00E91C07">
      <w:pPr>
        <w:rPr>
          <w:rFonts w:ascii="Century Gothic" w:hAnsi="Century Gothic" w:cs="Arial"/>
          <w:sz w:val="22"/>
          <w:szCs w:val="22"/>
        </w:rPr>
      </w:pPr>
    </w:p>
    <w:p w:rsidR="00E34EEA" w:rsidRDefault="00E34EEA" w:rsidP="00E91C07">
      <w:pPr>
        <w:rPr>
          <w:rFonts w:ascii="Century Gothic" w:hAnsi="Century Gothic" w:cs="Arial"/>
          <w:sz w:val="22"/>
          <w:szCs w:val="22"/>
        </w:rPr>
      </w:pPr>
    </w:p>
    <w:p w:rsidR="00835373" w:rsidRDefault="006A28C4" w:rsidP="00E91C0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PROVIDER NAME</w:t>
      </w:r>
    </w:p>
    <w:p w:rsidR="006A28C4" w:rsidRDefault="006A28C4" w:rsidP="00E91C0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PROVIDER ADDRESS</w:t>
      </w:r>
    </w:p>
    <w:p w:rsidR="00B96E0B" w:rsidRDefault="00B96E0B" w:rsidP="00B96E0B">
      <w:pPr>
        <w:rPr>
          <w:rFonts w:ascii="Century Gothic" w:hAnsi="Century Gothic" w:cs="Arial"/>
          <w:sz w:val="22"/>
          <w:szCs w:val="22"/>
        </w:rPr>
      </w:pPr>
      <w:bookmarkStart w:id="0" w:name="WORDLINK_StandardLetter"/>
      <w:bookmarkEnd w:id="0"/>
    </w:p>
    <w:p w:rsidR="00B96E0B" w:rsidRDefault="00B96E0B" w:rsidP="00B96E0B">
      <w:pPr>
        <w:rPr>
          <w:rFonts w:ascii="Century Gothic" w:hAnsi="Century Gothic" w:cs="Arial"/>
          <w:sz w:val="22"/>
          <w:szCs w:val="22"/>
        </w:rPr>
      </w:pPr>
    </w:p>
    <w:p w:rsidR="00B96E0B" w:rsidRPr="00E91C07" w:rsidRDefault="006A28C4" w:rsidP="00B96E0B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DATE</w:t>
      </w:r>
    </w:p>
    <w:p w:rsidR="00B96E0B" w:rsidRPr="00E91C07" w:rsidRDefault="00B96E0B" w:rsidP="00B96E0B">
      <w:pPr>
        <w:rPr>
          <w:rFonts w:ascii="Century Gothic" w:hAnsi="Century Gothic" w:cs="Arial"/>
          <w:sz w:val="22"/>
          <w:szCs w:val="22"/>
        </w:rPr>
      </w:pPr>
    </w:p>
    <w:p w:rsidR="00B96E0B" w:rsidRDefault="00B96E0B" w:rsidP="00B96E0B">
      <w:pPr>
        <w:pStyle w:val="Footer"/>
        <w:rPr>
          <w:rFonts w:ascii="Century Gothic" w:hAnsi="Century Gothic" w:cs="Arial"/>
          <w:sz w:val="22"/>
          <w:szCs w:val="22"/>
        </w:rPr>
      </w:pPr>
    </w:p>
    <w:p w:rsidR="00B96E0B" w:rsidRPr="00E91C07" w:rsidRDefault="00B96E0B" w:rsidP="00B96E0B">
      <w:pPr>
        <w:pStyle w:val="Footer"/>
        <w:rPr>
          <w:rFonts w:ascii="Century Gothic" w:hAnsi="Century Gothic" w:cs="Arial"/>
          <w:b/>
          <w:bCs/>
          <w:sz w:val="22"/>
          <w:szCs w:val="22"/>
        </w:rPr>
      </w:pPr>
      <w:r w:rsidRPr="00E91C07">
        <w:rPr>
          <w:rFonts w:ascii="Century Gothic" w:hAnsi="Century Gothic" w:cs="Arial"/>
          <w:sz w:val="22"/>
          <w:szCs w:val="22"/>
        </w:rPr>
        <w:t>Our Ref</w:t>
      </w:r>
      <w:r w:rsidR="00C668FB">
        <w:rPr>
          <w:rFonts w:ascii="Century Gothic" w:hAnsi="Century Gothic" w:cs="Arial"/>
          <w:sz w:val="22"/>
          <w:szCs w:val="22"/>
        </w:rPr>
        <w:t xml:space="preserve">: </w:t>
      </w:r>
      <w:r w:rsidR="006A28C4">
        <w:rPr>
          <w:rFonts w:ascii="Century Gothic" w:hAnsi="Century Gothic" w:cs="Arial"/>
          <w:bCs/>
          <w:sz w:val="22"/>
          <w:szCs w:val="22"/>
        </w:rPr>
        <w:t>XXXX</w:t>
      </w:r>
      <w:r>
        <w:rPr>
          <w:rFonts w:ascii="Century Gothic" w:hAnsi="Century Gothic" w:cs="Arial"/>
          <w:bCs/>
          <w:sz w:val="22"/>
          <w:szCs w:val="22"/>
        </w:rPr>
        <w:t>/</w:t>
      </w:r>
      <w:r w:rsidRPr="00E91C07">
        <w:rPr>
          <w:rFonts w:ascii="Century Gothic" w:hAnsi="Century Gothic" w:cs="Arial"/>
          <w:sz w:val="22"/>
          <w:szCs w:val="22"/>
        </w:rPr>
        <w:t xml:space="preserve"> </w:t>
      </w:r>
      <w:r w:rsidRPr="00E91C07">
        <w:rPr>
          <w:rFonts w:ascii="Century Gothic" w:hAnsi="Century Gothic" w:cs="Arial"/>
          <w:b/>
          <w:bCs/>
          <w:sz w:val="22"/>
          <w:szCs w:val="22"/>
        </w:rPr>
        <w:t xml:space="preserve">PLEASE QUOTE ON </w:t>
      </w:r>
      <w:smartTag w:uri="urn:schemas-microsoft-com:office:smarttags" w:element="stockticker">
        <w:r w:rsidRPr="00E91C07">
          <w:rPr>
            <w:rFonts w:ascii="Century Gothic" w:hAnsi="Century Gothic" w:cs="Arial"/>
            <w:b/>
            <w:bCs/>
            <w:sz w:val="22"/>
            <w:szCs w:val="22"/>
          </w:rPr>
          <w:t>ALL</w:t>
        </w:r>
      </w:smartTag>
      <w:r w:rsidRPr="00E91C07">
        <w:rPr>
          <w:rFonts w:ascii="Century Gothic" w:hAnsi="Century Gothic" w:cs="Arial"/>
          <w:b/>
          <w:bCs/>
          <w:sz w:val="22"/>
          <w:szCs w:val="22"/>
        </w:rPr>
        <w:t xml:space="preserve"> CORRESPONDENCE</w:t>
      </w:r>
    </w:p>
    <w:p w:rsidR="00262D08" w:rsidRDefault="00262D08" w:rsidP="00E91C07">
      <w:pPr>
        <w:rPr>
          <w:rFonts w:ascii="Century Gothic" w:hAnsi="Century Gothic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602"/>
        <w:gridCol w:w="3118"/>
        <w:gridCol w:w="2048"/>
        <w:gridCol w:w="2298"/>
      </w:tblGrid>
      <w:tr w:rsidR="00E94412" w:rsidTr="006A28C4">
        <w:tc>
          <w:tcPr>
            <w:tcW w:w="1613" w:type="dxa"/>
          </w:tcPr>
          <w:p w:rsidR="00E94412" w:rsidRDefault="00E94412" w:rsidP="00E91C07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Policy Holder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94412" w:rsidRDefault="006A28C4" w:rsidP="00E91C07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XXXX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4412" w:rsidRPr="001438DC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E94412" w:rsidRPr="001438DC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6A28C4" w:rsidTr="006A28C4">
        <w:tc>
          <w:tcPr>
            <w:tcW w:w="1613" w:type="dxa"/>
          </w:tcPr>
          <w:p w:rsidR="006A28C4" w:rsidRDefault="006A28C4" w:rsidP="006A28C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Contract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6A28C4" w:rsidRDefault="006A28C4" w:rsidP="006A28C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2 x ISA Transfer</w:t>
            </w:r>
            <w:bookmarkStart w:id="1" w:name="_GoBack"/>
            <w:bookmarkEnd w:id="1"/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28C4" w:rsidRPr="00E91C07" w:rsidRDefault="006A28C4" w:rsidP="006A28C4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6A28C4" w:rsidRPr="00E91C07" w:rsidRDefault="006A28C4" w:rsidP="006A28C4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6A28C4" w:rsidTr="006A28C4">
        <w:tc>
          <w:tcPr>
            <w:tcW w:w="1613" w:type="dxa"/>
          </w:tcPr>
          <w:p w:rsidR="006A28C4" w:rsidRDefault="006A28C4" w:rsidP="006A28C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Plan Number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6A28C4" w:rsidRDefault="006A28C4" w:rsidP="006A28C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XXXX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28C4" w:rsidRDefault="006A28C4" w:rsidP="006A28C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8C4" w:rsidRDefault="006A28C4" w:rsidP="006A28C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6A28C4" w:rsidTr="006A28C4">
        <w:tc>
          <w:tcPr>
            <w:tcW w:w="1613" w:type="dxa"/>
          </w:tcPr>
          <w:p w:rsidR="006A28C4" w:rsidRDefault="006A28C4" w:rsidP="006A28C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Consultant</w:t>
            </w:r>
          </w:p>
        </w:tc>
        <w:tc>
          <w:tcPr>
            <w:tcW w:w="3210" w:type="dxa"/>
          </w:tcPr>
          <w:p w:rsidR="006A28C4" w:rsidRDefault="006A28C4" w:rsidP="006A28C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XXXX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6A28C4" w:rsidRDefault="006A28C4" w:rsidP="006A28C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Agency Number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6A28C4" w:rsidRPr="00747CD4" w:rsidRDefault="006A28C4" w:rsidP="006A28C4">
            <w:pPr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>TBC</w:t>
            </w:r>
          </w:p>
        </w:tc>
      </w:tr>
    </w:tbl>
    <w:p w:rsidR="00E91C07" w:rsidRPr="001B37A5" w:rsidRDefault="00E91C07" w:rsidP="00E91C07">
      <w:pPr>
        <w:rPr>
          <w:rFonts w:ascii="Century Gothic" w:hAnsi="Century Gothic" w:cs="Arial"/>
          <w:b/>
          <w:bCs/>
          <w:sz w:val="12"/>
          <w:szCs w:val="1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541"/>
        <w:gridCol w:w="361"/>
        <w:gridCol w:w="2465"/>
        <w:gridCol w:w="1689"/>
        <w:gridCol w:w="660"/>
      </w:tblGrid>
      <w:tr w:rsidR="001B37A5" w:rsidRPr="00E91C07">
        <w:tc>
          <w:tcPr>
            <w:tcW w:w="2147" w:type="pct"/>
            <w:gridSpan w:val="2"/>
          </w:tcPr>
          <w:p w:rsidR="001B37A5" w:rsidRPr="00E91C07" w:rsidRDefault="001B37A5" w:rsidP="00E91C07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91C07">
              <w:rPr>
                <w:rFonts w:ascii="Century Gothic" w:hAnsi="Century Gothic" w:cs="Arial"/>
                <w:b/>
                <w:bCs/>
                <w:sz w:val="22"/>
                <w:szCs w:val="22"/>
              </w:rPr>
              <w:t>Enclosed</w:t>
            </w:r>
          </w:p>
        </w:tc>
        <w:tc>
          <w:tcPr>
            <w:tcW w:w="199" w:type="pct"/>
          </w:tcPr>
          <w:p w:rsidR="001B37A5" w:rsidRPr="00E91C07" w:rsidRDefault="001B37A5" w:rsidP="00E91C07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2654" w:type="pct"/>
            <w:gridSpan w:val="3"/>
          </w:tcPr>
          <w:p w:rsidR="001B37A5" w:rsidRPr="00E91C07" w:rsidRDefault="001B37A5" w:rsidP="00E91C07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91C07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Required</w:t>
            </w:r>
          </w:p>
        </w:tc>
      </w:tr>
      <w:tr w:rsidR="001B37A5" w:rsidRPr="00E91C07"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E91C07">
              <w:rPr>
                <w:rFonts w:ascii="Century Gothic" w:hAnsi="Century Gothic" w:cs="Arial"/>
                <w:bCs/>
                <w:sz w:val="22"/>
                <w:szCs w:val="22"/>
              </w:rPr>
              <w:t>Application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99" w:type="pct"/>
            <w:tcBorders>
              <w:left w:val="single" w:sz="6" w:space="0" w:color="auto"/>
              <w:right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E91C07">
              <w:rPr>
                <w:rFonts w:ascii="Century Gothic" w:hAnsi="Century Gothic" w:cs="Arial"/>
                <w:bCs/>
                <w:sz w:val="22"/>
                <w:szCs w:val="22"/>
              </w:rPr>
              <w:t>Acknowledge  Receipt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4F202E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Y</w:t>
            </w:r>
          </w:p>
        </w:tc>
      </w:tr>
      <w:tr w:rsidR="001B37A5" w:rsidRPr="00E91C07">
        <w:tc>
          <w:tcPr>
            <w:tcW w:w="18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E91C07">
              <w:rPr>
                <w:rFonts w:ascii="Century Gothic" w:hAnsi="Century Gothic" w:cs="Arial"/>
                <w:bCs/>
                <w:sz w:val="22"/>
                <w:szCs w:val="22"/>
              </w:rPr>
              <w:t>Cheque For</w:t>
            </w:r>
            <w:r w:rsidR="00761C26">
              <w:rPr>
                <w:rFonts w:ascii="Century Gothic" w:hAnsi="Century Gothic" w:cs="Arial"/>
                <w:bCs/>
                <w:sz w:val="22"/>
                <w:szCs w:val="22"/>
              </w:rPr>
              <w:t xml:space="preserve"> £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99" w:type="pct"/>
            <w:tcBorders>
              <w:left w:val="single" w:sz="6" w:space="0" w:color="auto"/>
              <w:right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7B16EA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Illustration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1B37A5" w:rsidRPr="00E91C07">
        <w:tc>
          <w:tcPr>
            <w:tcW w:w="18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E91C07">
              <w:rPr>
                <w:rFonts w:ascii="Century Gothic" w:hAnsi="Century Gothic" w:cs="Arial"/>
                <w:bCs/>
                <w:sz w:val="22"/>
                <w:szCs w:val="22"/>
              </w:rPr>
              <w:t>DDM/SO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99" w:type="pct"/>
            <w:tcBorders>
              <w:left w:val="single" w:sz="6" w:space="0" w:color="auto"/>
              <w:right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262D08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Return of birth/Marriage Certs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1B37A5" w:rsidRPr="00E91C07">
        <w:tc>
          <w:tcPr>
            <w:tcW w:w="18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262D08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E91C07">
              <w:rPr>
                <w:rFonts w:ascii="Century Gothic" w:hAnsi="Century Gothic" w:cs="Arial"/>
                <w:bCs/>
                <w:sz w:val="22"/>
                <w:szCs w:val="22"/>
              </w:rPr>
              <w:t>Money Laundering Form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99" w:type="pct"/>
            <w:tcBorders>
              <w:left w:val="single" w:sz="6" w:space="0" w:color="auto"/>
              <w:right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7B16EA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Acceptance Terms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4F202E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Y</w:t>
            </w:r>
          </w:p>
        </w:tc>
      </w:tr>
      <w:tr w:rsidR="001B37A5" w:rsidRPr="00E91C07">
        <w:tc>
          <w:tcPr>
            <w:tcW w:w="18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262D08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Birth &amp; Marriage Certificates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99" w:type="pct"/>
            <w:tcBorders>
              <w:left w:val="single" w:sz="6" w:space="0" w:color="auto"/>
              <w:right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5" w:rsidRPr="00E91C07" w:rsidRDefault="007B16EA" w:rsidP="001B37A5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Policy Documents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A5" w:rsidRPr="00E91C07" w:rsidRDefault="004F202E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Y</w:t>
            </w:r>
          </w:p>
        </w:tc>
      </w:tr>
      <w:tr w:rsidR="001B37A5" w:rsidRPr="00E91C07">
        <w:tc>
          <w:tcPr>
            <w:tcW w:w="18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37A5" w:rsidRPr="00E91C07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Client letter of instruction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99" w:type="pct"/>
            <w:tcBorders>
              <w:left w:val="single" w:sz="6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1B37A5" w:rsidRPr="00E91C07" w:rsidRDefault="001B37A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E94412" w:rsidRPr="00E91C07">
        <w:tc>
          <w:tcPr>
            <w:tcW w:w="18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412" w:rsidRPr="00E91C07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Surrender Request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412" w:rsidRPr="00E91C07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99" w:type="pct"/>
            <w:tcBorders>
              <w:left w:val="single" w:sz="6" w:space="0" w:color="auto"/>
            </w:tcBorders>
          </w:tcPr>
          <w:p w:rsidR="00E94412" w:rsidRPr="00E91C07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90" w:type="pct"/>
            <w:gridSpan w:val="2"/>
            <w:tcBorders>
              <w:bottom w:val="single" w:sz="4" w:space="0" w:color="auto"/>
            </w:tcBorders>
          </w:tcPr>
          <w:p w:rsidR="00E94412" w:rsidRPr="00EB6FCD" w:rsidRDefault="00EB6FCD" w:rsidP="00E91C07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EB6FCD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Commence On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:rsidR="00E94412" w:rsidRPr="00E91C07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EB6FCD" w:rsidRPr="00E91C07">
        <w:tc>
          <w:tcPr>
            <w:tcW w:w="18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6FCD" w:rsidRDefault="00EB6FCD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Illustration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6FCD" w:rsidRPr="00E91C07" w:rsidRDefault="00EB6FCD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99" w:type="pct"/>
            <w:tcBorders>
              <w:left w:val="single" w:sz="6" w:space="0" w:color="auto"/>
              <w:right w:val="single" w:sz="4" w:space="0" w:color="auto"/>
            </w:tcBorders>
          </w:tcPr>
          <w:p w:rsidR="00EB6FCD" w:rsidRPr="00E91C07" w:rsidRDefault="00EB6FCD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D" w:rsidRPr="00E91C07" w:rsidRDefault="00EB6FCD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Acceptance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CD" w:rsidRPr="00E91C07" w:rsidRDefault="004F202E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Y</w:t>
            </w:r>
          </w:p>
        </w:tc>
      </w:tr>
      <w:tr w:rsidR="00E94412" w:rsidRPr="00E91C07">
        <w:tc>
          <w:tcPr>
            <w:tcW w:w="18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412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Transfer Discharge Forms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412" w:rsidRPr="00E91C07" w:rsidRDefault="00D11065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Y</w:t>
            </w:r>
          </w:p>
        </w:tc>
        <w:tc>
          <w:tcPr>
            <w:tcW w:w="199" w:type="pct"/>
            <w:tcBorders>
              <w:left w:val="single" w:sz="6" w:space="0" w:color="auto"/>
              <w:right w:val="single" w:sz="4" w:space="0" w:color="auto"/>
            </w:tcBorders>
          </w:tcPr>
          <w:p w:rsidR="00E94412" w:rsidRPr="00E91C07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12" w:rsidRPr="00E91C07" w:rsidRDefault="00EB6FCD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Specific Date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12" w:rsidRPr="00E91C07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E94412" w:rsidRPr="00E91C07">
        <w:tc>
          <w:tcPr>
            <w:tcW w:w="18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94412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Switch Forms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412" w:rsidRPr="00E91C07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99" w:type="pct"/>
            <w:tcBorders>
              <w:left w:val="single" w:sz="6" w:space="0" w:color="auto"/>
              <w:right w:val="single" w:sz="4" w:space="0" w:color="auto"/>
            </w:tcBorders>
          </w:tcPr>
          <w:p w:rsidR="00E94412" w:rsidRPr="00E91C07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12" w:rsidRPr="00E91C07" w:rsidRDefault="00EB6FCD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Date to be Advised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12" w:rsidRPr="00E91C07" w:rsidRDefault="00E94412" w:rsidP="00E91C07">
            <w:pPr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:rsidR="00E94412" w:rsidRPr="00E94412" w:rsidRDefault="00E94412">
      <w:pPr>
        <w:rPr>
          <w:rFonts w:ascii="Century Gothic" w:hAnsi="Century Gothic"/>
          <w:b/>
          <w:sz w:val="12"/>
          <w:szCs w:val="12"/>
        </w:rPr>
      </w:pPr>
    </w:p>
    <w:p w:rsidR="00E91C07" w:rsidRPr="001B37A5" w:rsidRDefault="00E91C07" w:rsidP="00E91C07">
      <w:pPr>
        <w:rPr>
          <w:rFonts w:ascii="Century Gothic" w:hAnsi="Century Gothic" w:cs="Arial"/>
          <w:b/>
          <w:bCs/>
          <w:sz w:val="12"/>
          <w:szCs w:val="12"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1B37A5">
        <w:tc>
          <w:tcPr>
            <w:tcW w:w="9648" w:type="dxa"/>
          </w:tcPr>
          <w:p w:rsidR="001B37A5" w:rsidRPr="001438DC" w:rsidRDefault="001B37A5" w:rsidP="00E91C07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1438DC">
              <w:rPr>
                <w:rFonts w:ascii="Century Gothic" w:hAnsi="Century Gothic" w:cs="Arial"/>
                <w:b/>
                <w:sz w:val="22"/>
                <w:szCs w:val="22"/>
              </w:rPr>
              <w:t>Special Instructions</w:t>
            </w:r>
          </w:p>
          <w:p w:rsidR="004F202E" w:rsidRDefault="004F202E" w:rsidP="00E91C0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835373" w:rsidRDefault="00835373" w:rsidP="00E91C07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Online ISA transfer application already completed and submitted online.</w:t>
            </w:r>
          </w:p>
          <w:p w:rsidR="00835373" w:rsidRDefault="00835373" w:rsidP="00E91C07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1B37A5" w:rsidRDefault="00835373" w:rsidP="00E91C07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2 x transfer authority forms enclosed in respect of ISAs with Fidelity &amp; Avalon.</w:t>
            </w:r>
          </w:p>
          <w:p w:rsidR="00951EC7" w:rsidRDefault="00951EC7" w:rsidP="00E91C07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E91C07" w:rsidRDefault="00E91C07" w:rsidP="00E91C07">
      <w:pPr>
        <w:rPr>
          <w:rFonts w:ascii="Century Gothic" w:hAnsi="Century Gothic" w:cs="Arial"/>
          <w:sz w:val="22"/>
          <w:szCs w:val="22"/>
        </w:rPr>
      </w:pPr>
    </w:p>
    <w:p w:rsidR="007231AB" w:rsidRDefault="007231AB" w:rsidP="00E91C0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Regards,</w:t>
      </w:r>
    </w:p>
    <w:p w:rsidR="00844824" w:rsidRDefault="00844824" w:rsidP="00E91C07">
      <w:pPr>
        <w:rPr>
          <w:rFonts w:ascii="Century Gothic" w:hAnsi="Century Gothic" w:cs="Arial"/>
          <w:sz w:val="22"/>
          <w:szCs w:val="22"/>
        </w:rPr>
      </w:pPr>
    </w:p>
    <w:p w:rsidR="00E91C07" w:rsidRPr="00E91C07" w:rsidRDefault="006A28C4" w:rsidP="00E91C0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XXXX</w:t>
      </w:r>
    </w:p>
    <w:p w:rsidR="00E91C07" w:rsidRPr="00E91C07" w:rsidRDefault="006A28C4" w:rsidP="00E91C07">
      <w:pPr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XXXX</w:t>
      </w:r>
    </w:p>
    <w:p w:rsidR="00E91C07" w:rsidRPr="00E91C07" w:rsidRDefault="001B37A5" w:rsidP="00E91C07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T</w:t>
      </w:r>
      <w:r w:rsidR="00E91C07" w:rsidRPr="00E91C07">
        <w:rPr>
          <w:rFonts w:ascii="Century Gothic" w:hAnsi="Century Gothic" w:cs="Arial"/>
          <w:sz w:val="22"/>
          <w:szCs w:val="22"/>
        </w:rPr>
        <w:t xml:space="preserve">  </w:t>
      </w:r>
      <w:r w:rsidR="006A28C4">
        <w:rPr>
          <w:rFonts w:ascii="Century Gothic" w:hAnsi="Century Gothic" w:cs="Arial"/>
          <w:sz w:val="22"/>
          <w:szCs w:val="22"/>
        </w:rPr>
        <w:t>XXXX</w:t>
      </w:r>
      <w:proofErr w:type="gramEnd"/>
    </w:p>
    <w:p w:rsidR="00E91C07" w:rsidRPr="00E91C07" w:rsidRDefault="001B37A5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E</w:t>
      </w:r>
      <w:r w:rsidR="00E91C07" w:rsidRPr="00E91C07">
        <w:rPr>
          <w:rFonts w:ascii="Century Gothic" w:hAnsi="Century Gothic" w:cs="Arial"/>
          <w:sz w:val="22"/>
          <w:szCs w:val="22"/>
        </w:rPr>
        <w:t xml:space="preserve">  </w:t>
      </w:r>
      <w:r w:rsidR="006A28C4">
        <w:rPr>
          <w:rFonts w:ascii="Century Gothic" w:hAnsi="Century Gothic" w:cs="Arial"/>
          <w:sz w:val="22"/>
          <w:szCs w:val="22"/>
        </w:rPr>
        <w:t>XXXX</w:t>
      </w:r>
      <w:proofErr w:type="gramEnd"/>
    </w:p>
    <w:sectPr w:rsidR="00E91C07" w:rsidRPr="00E91C07" w:rsidSect="003E6691">
      <w:pgSz w:w="11907" w:h="16840" w:code="9"/>
      <w:pgMar w:top="1797" w:right="1418" w:bottom="1701" w:left="1418" w:header="709" w:footer="709" w:gutter="0"/>
      <w:paperSrc w:firs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DC" w:rsidRDefault="00EA1BDC">
      <w:r>
        <w:separator/>
      </w:r>
    </w:p>
  </w:endnote>
  <w:endnote w:type="continuationSeparator" w:id="0">
    <w:p w:rsidR="00EA1BDC" w:rsidRDefault="00EA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DC" w:rsidRDefault="00EA1BDC">
      <w:r>
        <w:separator/>
      </w:r>
    </w:p>
  </w:footnote>
  <w:footnote w:type="continuationSeparator" w:id="0">
    <w:p w:rsidR="00EA1BDC" w:rsidRDefault="00EA1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C4"/>
    <w:rsid w:val="00035AD9"/>
    <w:rsid w:val="0003748C"/>
    <w:rsid w:val="00072210"/>
    <w:rsid w:val="00126582"/>
    <w:rsid w:val="00132888"/>
    <w:rsid w:val="00140102"/>
    <w:rsid w:val="001438DC"/>
    <w:rsid w:val="001B37A5"/>
    <w:rsid w:val="00253C33"/>
    <w:rsid w:val="00262D08"/>
    <w:rsid w:val="002D0AA1"/>
    <w:rsid w:val="003E6691"/>
    <w:rsid w:val="00446E11"/>
    <w:rsid w:val="00463E3C"/>
    <w:rsid w:val="004A7AA2"/>
    <w:rsid w:val="004F202E"/>
    <w:rsid w:val="004F3509"/>
    <w:rsid w:val="00574311"/>
    <w:rsid w:val="006742A2"/>
    <w:rsid w:val="006A28C4"/>
    <w:rsid w:val="007231AB"/>
    <w:rsid w:val="00746033"/>
    <w:rsid w:val="00747CD4"/>
    <w:rsid w:val="00761C26"/>
    <w:rsid w:val="0076760C"/>
    <w:rsid w:val="007B16EA"/>
    <w:rsid w:val="00835373"/>
    <w:rsid w:val="00844824"/>
    <w:rsid w:val="00845B96"/>
    <w:rsid w:val="00914309"/>
    <w:rsid w:val="00951EC7"/>
    <w:rsid w:val="009E227A"/>
    <w:rsid w:val="009E7B11"/>
    <w:rsid w:val="009F6E26"/>
    <w:rsid w:val="00AB0D83"/>
    <w:rsid w:val="00B57399"/>
    <w:rsid w:val="00B96E0B"/>
    <w:rsid w:val="00BB67D0"/>
    <w:rsid w:val="00BC3B0D"/>
    <w:rsid w:val="00BD7914"/>
    <w:rsid w:val="00C47A64"/>
    <w:rsid w:val="00C668FB"/>
    <w:rsid w:val="00D11065"/>
    <w:rsid w:val="00E34EEA"/>
    <w:rsid w:val="00E91C07"/>
    <w:rsid w:val="00E94412"/>
    <w:rsid w:val="00EA1BDC"/>
    <w:rsid w:val="00EB6FCD"/>
    <w:rsid w:val="00F10D8A"/>
    <w:rsid w:val="00F5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080F44F"/>
  <w15:docId w15:val="{E6B85E7F-7E29-411E-9D87-C0013D6B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1C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91C07"/>
    <w:pPr>
      <w:keepNext/>
      <w:outlineLvl w:val="0"/>
    </w:pPr>
    <w:rPr>
      <w:rFonts w:ascii="Arial" w:hAnsi="Arial"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5B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5B9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91C07"/>
    <w:rPr>
      <w:rFonts w:ascii="Arial" w:hAnsi="Arial" w:cs="Arial"/>
      <w:sz w:val="20"/>
    </w:rPr>
  </w:style>
  <w:style w:type="table" w:styleId="TableGrid">
    <w:name w:val="Table Grid"/>
    <w:basedOn w:val="TableNormal"/>
    <w:rsid w:val="00E9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2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.stubbs\Downloads\NEW_BUSINESS_BROKER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NEW_BUSINESS_BROKER_FORM</Template>
  <TotalTime>3</TotalTime>
  <Pages>1</Pages>
  <Words>112</Words>
  <Characters>641</Characters>
  <Application>Microsoft Office Word</Application>
  <DocSecurity>0</DocSecurity>
  <Lines>100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Jonathan Stubbs</cp:lastModifiedBy>
  <cp:revision>2</cp:revision>
  <cp:lastPrinted>2008-08-14T11:20:00Z</cp:lastPrinted>
  <dcterms:created xsi:type="dcterms:W3CDTF">2018-06-06T15:06:00Z</dcterms:created>
  <dcterms:modified xsi:type="dcterms:W3CDTF">2018-06-06T15:09:00Z</dcterms:modified>
</cp:coreProperties>
</file>